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C85C9" w14:textId="2C740C84" w:rsidR="00B76DE2" w:rsidRPr="00B76DE2" w:rsidRDefault="00B76DE2" w:rsidP="007571D2">
      <w:pPr>
        <w:spacing w:after="0"/>
        <w:rPr>
          <w:rFonts w:ascii="Arial" w:hAnsi="Arial" w:cs="Arial"/>
          <w:b/>
          <w:sz w:val="24"/>
          <w:szCs w:val="24"/>
        </w:rPr>
      </w:pPr>
      <w:r w:rsidRPr="00B76DE2">
        <w:rPr>
          <w:rFonts w:ascii="Arial" w:hAnsi="Arial" w:cs="Arial"/>
          <w:b/>
          <w:sz w:val="24"/>
          <w:szCs w:val="24"/>
        </w:rPr>
        <w:t>E-mail message</w:t>
      </w:r>
      <w:r w:rsidR="00180589">
        <w:rPr>
          <w:rFonts w:ascii="Arial" w:hAnsi="Arial" w:cs="Arial"/>
          <w:b/>
          <w:sz w:val="24"/>
          <w:szCs w:val="24"/>
        </w:rPr>
        <w:t xml:space="preserve"> for Certified Practitioners</w:t>
      </w:r>
      <w:r w:rsidR="00CF1A7F">
        <w:rPr>
          <w:rFonts w:ascii="Arial" w:hAnsi="Arial" w:cs="Arial"/>
          <w:b/>
          <w:sz w:val="24"/>
          <w:szCs w:val="24"/>
        </w:rPr>
        <w:t xml:space="preserve"> &amp; Coaches</w:t>
      </w:r>
    </w:p>
    <w:p w14:paraId="22354690" w14:textId="77777777" w:rsidR="00B76DE2" w:rsidRDefault="00B76DE2" w:rsidP="007571D2">
      <w:pPr>
        <w:spacing w:after="0"/>
        <w:rPr>
          <w:rFonts w:ascii="Arial" w:hAnsi="Arial" w:cs="Arial"/>
          <w:sz w:val="24"/>
          <w:szCs w:val="24"/>
        </w:rPr>
      </w:pPr>
    </w:p>
    <w:p w14:paraId="417C7CA0" w14:textId="77777777" w:rsidR="00180589" w:rsidRDefault="00180589" w:rsidP="00757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XXXX</w:t>
      </w:r>
    </w:p>
    <w:p w14:paraId="47A91BD2" w14:textId="77777777" w:rsidR="00180589" w:rsidRDefault="00180589" w:rsidP="007571D2">
      <w:pPr>
        <w:spacing w:after="0"/>
        <w:rPr>
          <w:rFonts w:ascii="Arial" w:hAnsi="Arial" w:cs="Arial"/>
          <w:sz w:val="24"/>
          <w:szCs w:val="24"/>
        </w:rPr>
      </w:pPr>
    </w:p>
    <w:p w14:paraId="5C64BE80" w14:textId="267E0B90" w:rsidR="00F9261A" w:rsidRDefault="007571D2" w:rsidP="007571D2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 xml:space="preserve">My name is XXXX and I </w:t>
      </w:r>
      <w:r w:rsidR="00180589">
        <w:rPr>
          <w:rFonts w:ascii="Arial" w:hAnsi="Arial" w:cs="Arial"/>
          <w:sz w:val="24"/>
          <w:szCs w:val="24"/>
        </w:rPr>
        <w:t xml:space="preserve">have just been awarded </w:t>
      </w:r>
      <w:r w:rsidR="00277670">
        <w:rPr>
          <w:rFonts w:ascii="Arial" w:hAnsi="Arial" w:cs="Arial"/>
          <w:sz w:val="24"/>
          <w:szCs w:val="24"/>
        </w:rPr>
        <w:t xml:space="preserve">certification in Breakthrough Coaching, NLP Practitioner, </w:t>
      </w:r>
      <w:proofErr w:type="gramStart"/>
      <w:r w:rsidR="00277670">
        <w:rPr>
          <w:rFonts w:ascii="Arial" w:hAnsi="Arial" w:cs="Arial"/>
          <w:sz w:val="24"/>
          <w:szCs w:val="24"/>
        </w:rPr>
        <w:t xml:space="preserve">Hypnosis Practitioner &amp; Timeline Technology </w:t>
      </w:r>
      <w:r w:rsidRPr="007571D2">
        <w:rPr>
          <w:rFonts w:ascii="Arial" w:hAnsi="Arial" w:cs="Arial"/>
          <w:sz w:val="24"/>
          <w:szCs w:val="24"/>
        </w:rPr>
        <w:t xml:space="preserve">with Master Trainer </w:t>
      </w:r>
      <w:proofErr w:type="spellStart"/>
      <w:r w:rsidRPr="007571D2">
        <w:rPr>
          <w:rFonts w:ascii="Arial" w:hAnsi="Arial" w:cs="Arial"/>
          <w:sz w:val="24"/>
          <w:szCs w:val="24"/>
        </w:rPr>
        <w:t>Dr</w:t>
      </w:r>
      <w:proofErr w:type="spellEnd"/>
      <w:r w:rsidRPr="007571D2">
        <w:rPr>
          <w:rFonts w:ascii="Arial" w:hAnsi="Arial" w:cs="Arial"/>
          <w:sz w:val="24"/>
          <w:szCs w:val="24"/>
        </w:rPr>
        <w:t xml:space="preserve"> Rangana Rupavi Choudhuri (PhD)</w:t>
      </w:r>
      <w:r w:rsidR="001D4A6B">
        <w:rPr>
          <w:rFonts w:ascii="Arial" w:hAnsi="Arial" w:cs="Arial"/>
          <w:sz w:val="24"/>
          <w:szCs w:val="24"/>
        </w:rPr>
        <w:t xml:space="preserve"> with </w:t>
      </w:r>
      <w:r w:rsidR="001D4A6B" w:rsidRPr="001D4A6B">
        <w:rPr>
          <w:rFonts w:ascii="Arial" w:hAnsi="Arial" w:cs="Arial"/>
          <w:i/>
          <w:sz w:val="24"/>
          <w:szCs w:val="24"/>
        </w:rPr>
        <w:t>Vitality Living College</w:t>
      </w:r>
      <w:proofErr w:type="gramEnd"/>
      <w:r w:rsidR="00277670">
        <w:rPr>
          <w:rFonts w:ascii="Arial" w:hAnsi="Arial" w:cs="Arial"/>
          <w:sz w:val="24"/>
          <w:szCs w:val="24"/>
        </w:rPr>
        <w:t>.</w:t>
      </w:r>
    </w:p>
    <w:p w14:paraId="63E475EE" w14:textId="77777777" w:rsidR="00F9261A" w:rsidRDefault="00F9261A" w:rsidP="007571D2">
      <w:pPr>
        <w:spacing w:after="0"/>
        <w:rPr>
          <w:rFonts w:ascii="Arial" w:hAnsi="Arial" w:cs="Arial"/>
          <w:sz w:val="24"/>
          <w:szCs w:val="24"/>
        </w:rPr>
      </w:pPr>
    </w:p>
    <w:p w14:paraId="1BE49D92" w14:textId="7E8A0365" w:rsidR="007571D2" w:rsidRPr="007571D2" w:rsidRDefault="001B2E7A" w:rsidP="00757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details of the course I attended is here, </w:t>
      </w:r>
      <w:hyperlink r:id="rId9" w:history="1">
        <w:r w:rsidR="00277670" w:rsidRPr="00176820">
          <w:rPr>
            <w:rStyle w:val="Hyperlink"/>
            <w:rFonts w:ascii="Arial" w:hAnsi="Arial" w:cs="Arial"/>
            <w:sz w:val="24"/>
            <w:szCs w:val="24"/>
          </w:rPr>
          <w:t>https://vitalitylivingcollege.info/training-seminars/nlp-training/nlp-practitioner/</w:t>
        </w:r>
      </w:hyperlink>
      <w:r w:rsidR="00277670">
        <w:rPr>
          <w:rFonts w:ascii="Arial" w:hAnsi="Arial" w:cs="Arial"/>
          <w:sz w:val="24"/>
          <w:szCs w:val="24"/>
        </w:rPr>
        <w:t xml:space="preserve"> </w:t>
      </w:r>
    </w:p>
    <w:p w14:paraId="2C7D9F9D" w14:textId="77777777" w:rsidR="007571D2" w:rsidRPr="007571D2" w:rsidRDefault="007571D2" w:rsidP="007571D2">
      <w:pPr>
        <w:spacing w:after="0"/>
        <w:rPr>
          <w:rFonts w:ascii="Arial" w:hAnsi="Arial" w:cs="Arial"/>
          <w:sz w:val="24"/>
          <w:szCs w:val="24"/>
        </w:rPr>
      </w:pPr>
    </w:p>
    <w:p w14:paraId="0FB12943" w14:textId="604CBD07" w:rsidR="00277670" w:rsidRDefault="00277670" w:rsidP="004813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now coach others to make positive changes in </w:t>
      </w: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14:paraId="294141F1" w14:textId="1E56610E" w:rsidR="00277670" w:rsidRP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77670">
        <w:rPr>
          <w:rFonts w:ascii="Arial" w:hAnsi="Arial" w:cs="Arial"/>
          <w:sz w:val="24"/>
          <w:szCs w:val="24"/>
        </w:rPr>
        <w:t>Relationships</w:t>
      </w:r>
    </w:p>
    <w:p w14:paraId="4F8C603A" w14:textId="776025BF" w:rsidR="00277670" w:rsidRP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77670">
        <w:rPr>
          <w:rFonts w:ascii="Arial" w:hAnsi="Arial" w:cs="Arial"/>
          <w:sz w:val="24"/>
          <w:szCs w:val="24"/>
        </w:rPr>
        <w:t>Career</w:t>
      </w:r>
    </w:p>
    <w:p w14:paraId="5B76CB3F" w14:textId="760F3505" w:rsidR="00277670" w:rsidRP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77670">
        <w:rPr>
          <w:rFonts w:ascii="Arial" w:hAnsi="Arial" w:cs="Arial"/>
          <w:sz w:val="24"/>
          <w:szCs w:val="24"/>
        </w:rPr>
        <w:t>Finances</w:t>
      </w:r>
    </w:p>
    <w:p w14:paraId="3E9505E0" w14:textId="4E9AA91B" w:rsid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77670">
        <w:rPr>
          <w:rFonts w:ascii="Arial" w:hAnsi="Arial" w:cs="Arial"/>
          <w:sz w:val="24"/>
          <w:szCs w:val="24"/>
        </w:rPr>
        <w:t>Health</w:t>
      </w:r>
    </w:p>
    <w:p w14:paraId="6EF69259" w14:textId="72CDE59E" w:rsid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Emotional Health</w:t>
      </w:r>
    </w:p>
    <w:p w14:paraId="04595992" w14:textId="6615D759" w:rsid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Confidence</w:t>
      </w:r>
    </w:p>
    <w:p w14:paraId="5FEEC559" w14:textId="100D2378" w:rsidR="00277670" w:rsidRP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Plus supporting them to find their purpose and living it.</w:t>
      </w:r>
    </w:p>
    <w:p w14:paraId="4071E811" w14:textId="77777777" w:rsidR="00277670" w:rsidRDefault="00277670" w:rsidP="00481379">
      <w:pPr>
        <w:spacing w:after="0"/>
        <w:rPr>
          <w:rFonts w:ascii="Arial" w:hAnsi="Arial" w:cs="Arial"/>
          <w:sz w:val="24"/>
          <w:szCs w:val="24"/>
        </w:rPr>
      </w:pPr>
    </w:p>
    <w:p w14:paraId="200C4BC3" w14:textId="45843876" w:rsidR="00180589" w:rsidRDefault="00481379" w:rsidP="00757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work with adults, children and teenagers</w:t>
      </w:r>
      <w:r w:rsidR="00277670">
        <w:rPr>
          <w:rFonts w:ascii="Arial" w:hAnsi="Arial" w:cs="Arial"/>
          <w:sz w:val="24"/>
          <w:szCs w:val="24"/>
        </w:rPr>
        <w:t xml:space="preserve"> as well as working professionals in </w:t>
      </w:r>
      <w:proofErr w:type="spellStart"/>
      <w:r w:rsidR="00277670">
        <w:rPr>
          <w:rFonts w:ascii="Arial" w:hAnsi="Arial" w:cs="Arial"/>
          <w:sz w:val="24"/>
          <w:szCs w:val="24"/>
        </w:rPr>
        <w:t>organisations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130796">
        <w:rPr>
          <w:rFonts w:ascii="Arial" w:hAnsi="Arial" w:cs="Arial"/>
          <w:sz w:val="24"/>
          <w:szCs w:val="24"/>
        </w:rPr>
        <w:t xml:space="preserve">The one to </w:t>
      </w:r>
      <w:r w:rsidR="00180589">
        <w:rPr>
          <w:rFonts w:ascii="Arial" w:hAnsi="Arial" w:cs="Arial"/>
          <w:sz w:val="24"/>
          <w:szCs w:val="24"/>
        </w:rPr>
        <w:t xml:space="preserve">one </w:t>
      </w:r>
      <w:r w:rsidR="00130796">
        <w:rPr>
          <w:rFonts w:ascii="Arial" w:hAnsi="Arial" w:cs="Arial"/>
          <w:sz w:val="24"/>
          <w:szCs w:val="24"/>
        </w:rPr>
        <w:t>session will</w:t>
      </w:r>
      <w:r w:rsidR="00180589">
        <w:rPr>
          <w:rFonts w:ascii="Arial" w:hAnsi="Arial" w:cs="Arial"/>
          <w:sz w:val="24"/>
          <w:szCs w:val="24"/>
        </w:rPr>
        <w:t xml:space="preserve"> be completely confidential. </w:t>
      </w:r>
    </w:p>
    <w:p w14:paraId="6692CC56" w14:textId="77777777" w:rsidR="003D0C4F" w:rsidRDefault="003D0C4F" w:rsidP="007571D2">
      <w:pPr>
        <w:spacing w:after="0"/>
        <w:rPr>
          <w:rFonts w:ascii="Arial" w:hAnsi="Arial" w:cs="Arial"/>
          <w:sz w:val="24"/>
          <w:szCs w:val="24"/>
        </w:rPr>
      </w:pPr>
    </w:p>
    <w:p w14:paraId="4706E969" w14:textId="5140FF05" w:rsidR="00277670" w:rsidRDefault="00277670" w:rsidP="00757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know anyone who is seeking a coach please get </w:t>
      </w:r>
      <w:proofErr w:type="gramStart"/>
      <w:r>
        <w:rPr>
          <w:rFonts w:ascii="Arial" w:hAnsi="Arial" w:cs="Arial"/>
          <w:sz w:val="24"/>
          <w:szCs w:val="24"/>
        </w:rPr>
        <w:t>them</w:t>
      </w:r>
      <w:proofErr w:type="gramEnd"/>
      <w:r>
        <w:rPr>
          <w:rFonts w:ascii="Arial" w:hAnsi="Arial" w:cs="Arial"/>
          <w:sz w:val="24"/>
          <w:szCs w:val="24"/>
        </w:rPr>
        <w:t xml:space="preserve"> in touch with me. I would love to have a no obligation conversation. </w:t>
      </w:r>
    </w:p>
    <w:p w14:paraId="05581E41" w14:textId="77777777" w:rsidR="00277670" w:rsidRDefault="00277670" w:rsidP="007571D2">
      <w:pPr>
        <w:spacing w:after="0"/>
        <w:rPr>
          <w:rFonts w:ascii="Arial" w:hAnsi="Arial" w:cs="Arial"/>
          <w:sz w:val="24"/>
          <w:szCs w:val="24"/>
        </w:rPr>
      </w:pPr>
    </w:p>
    <w:p w14:paraId="208D6494" w14:textId="26C88E21" w:rsidR="00277670" w:rsidRDefault="00277670" w:rsidP="007571D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also download a free booklet here on the 7 steps to create the life you want as well as how to feel more confident, </w:t>
      </w:r>
      <w:hyperlink r:id="rId10" w:history="1">
        <w:r w:rsidRPr="00176820">
          <w:rPr>
            <w:rStyle w:val="Hyperlink"/>
            <w:rFonts w:ascii="Arial" w:hAnsi="Arial" w:cs="Arial"/>
            <w:sz w:val="24"/>
            <w:szCs w:val="24"/>
          </w:rPr>
          <w:t>https://vitalitylivingcollege.info/free-resources/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AFC95AC" w14:textId="77777777" w:rsidR="00277670" w:rsidRPr="007571D2" w:rsidRDefault="00277670" w:rsidP="007571D2">
      <w:pPr>
        <w:spacing w:after="0"/>
        <w:rPr>
          <w:rFonts w:ascii="Arial" w:hAnsi="Arial" w:cs="Arial"/>
          <w:sz w:val="24"/>
          <w:szCs w:val="24"/>
        </w:rPr>
      </w:pPr>
    </w:p>
    <w:p w14:paraId="56800F1B" w14:textId="2276E5F0" w:rsidR="007571D2" w:rsidRPr="007571D2" w:rsidRDefault="007571D2" w:rsidP="007571D2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>I con</w:t>
      </w:r>
      <w:r w:rsidR="006748B9">
        <w:rPr>
          <w:rFonts w:ascii="Arial" w:hAnsi="Arial" w:cs="Arial"/>
          <w:sz w:val="24"/>
          <w:szCs w:val="24"/>
        </w:rPr>
        <w:t>duct sessions face to face at (L</w:t>
      </w:r>
      <w:r w:rsidRPr="007571D2">
        <w:rPr>
          <w:rFonts w:ascii="Arial" w:hAnsi="Arial" w:cs="Arial"/>
          <w:sz w:val="24"/>
          <w:szCs w:val="24"/>
        </w:rPr>
        <w:t xml:space="preserve">ocation) in (City) and via Skype and video what’s app. </w:t>
      </w:r>
    </w:p>
    <w:p w14:paraId="09D0591A" w14:textId="77777777" w:rsidR="007571D2" w:rsidRPr="007571D2" w:rsidRDefault="007571D2" w:rsidP="007571D2">
      <w:pPr>
        <w:spacing w:after="0"/>
        <w:rPr>
          <w:rFonts w:ascii="Arial" w:hAnsi="Arial" w:cs="Arial"/>
          <w:sz w:val="24"/>
          <w:szCs w:val="24"/>
        </w:rPr>
      </w:pPr>
    </w:p>
    <w:p w14:paraId="18F70035" w14:textId="77777777" w:rsidR="007571D2" w:rsidRPr="007571D2" w:rsidRDefault="007571D2" w:rsidP="007571D2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>Regards</w:t>
      </w:r>
    </w:p>
    <w:p w14:paraId="56CFA8DA" w14:textId="77777777" w:rsidR="007571D2" w:rsidRPr="007571D2" w:rsidRDefault="007571D2" w:rsidP="007571D2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>XXXX</w:t>
      </w:r>
    </w:p>
    <w:p w14:paraId="778D847D" w14:textId="77777777" w:rsidR="007571D2" w:rsidRPr="007571D2" w:rsidRDefault="007571D2" w:rsidP="007571D2">
      <w:pPr>
        <w:spacing w:after="0"/>
        <w:rPr>
          <w:rFonts w:ascii="Arial" w:hAnsi="Arial" w:cs="Arial"/>
          <w:sz w:val="24"/>
          <w:szCs w:val="24"/>
        </w:rPr>
      </w:pPr>
    </w:p>
    <w:p w14:paraId="0424BC6C" w14:textId="5F969A4A" w:rsidR="00907CCC" w:rsidRDefault="007571D2" w:rsidP="007571D2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 xml:space="preserve">P.S If you want to get </w:t>
      </w:r>
      <w:r w:rsidR="001B2E7A">
        <w:rPr>
          <w:rFonts w:ascii="Arial" w:hAnsi="Arial" w:cs="Arial"/>
          <w:sz w:val="24"/>
          <w:szCs w:val="24"/>
        </w:rPr>
        <w:t xml:space="preserve">professionally trained in this technique, just like I did, </w:t>
      </w:r>
      <w:r w:rsidRPr="007571D2">
        <w:rPr>
          <w:rFonts w:ascii="Arial" w:hAnsi="Arial" w:cs="Arial"/>
          <w:sz w:val="24"/>
          <w:szCs w:val="24"/>
        </w:rPr>
        <w:t>please message me right back</w:t>
      </w:r>
    </w:p>
    <w:p w14:paraId="7C3CC36A" w14:textId="77777777" w:rsidR="00B76DE2" w:rsidRDefault="00B76DE2" w:rsidP="007571D2">
      <w:pPr>
        <w:spacing w:after="0"/>
        <w:rPr>
          <w:rFonts w:ascii="Arial" w:hAnsi="Arial" w:cs="Arial"/>
          <w:sz w:val="24"/>
          <w:szCs w:val="24"/>
        </w:rPr>
      </w:pPr>
    </w:p>
    <w:p w14:paraId="11B91B47" w14:textId="77777777" w:rsidR="00277670" w:rsidRDefault="002776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221C40D" w14:textId="51F0ACC2" w:rsidR="00B76DE2" w:rsidRPr="00B76DE2" w:rsidRDefault="00B76DE2" w:rsidP="007571D2">
      <w:pPr>
        <w:spacing w:after="0"/>
        <w:rPr>
          <w:rFonts w:ascii="Arial" w:hAnsi="Arial" w:cs="Arial"/>
          <w:b/>
          <w:sz w:val="24"/>
          <w:szCs w:val="24"/>
        </w:rPr>
      </w:pPr>
      <w:r w:rsidRPr="00B76DE2">
        <w:rPr>
          <w:rFonts w:ascii="Arial" w:hAnsi="Arial" w:cs="Arial"/>
          <w:b/>
          <w:sz w:val="24"/>
          <w:szCs w:val="24"/>
        </w:rPr>
        <w:lastRenderedPageBreak/>
        <w:t>What’s App message</w:t>
      </w:r>
      <w:r w:rsidR="00190A1F">
        <w:rPr>
          <w:rFonts w:ascii="Arial" w:hAnsi="Arial" w:cs="Arial"/>
          <w:b/>
          <w:sz w:val="24"/>
          <w:szCs w:val="24"/>
        </w:rPr>
        <w:t xml:space="preserve"> for </w:t>
      </w:r>
      <w:r w:rsidR="00CF1A7F">
        <w:rPr>
          <w:rFonts w:ascii="Arial" w:hAnsi="Arial" w:cs="Arial"/>
          <w:b/>
          <w:sz w:val="24"/>
          <w:szCs w:val="24"/>
        </w:rPr>
        <w:t>Certified Practitioners &amp; Coaches</w:t>
      </w:r>
      <w:bookmarkStart w:id="0" w:name="_GoBack"/>
      <w:bookmarkEnd w:id="0"/>
    </w:p>
    <w:p w14:paraId="72303A40" w14:textId="77777777" w:rsidR="00B81051" w:rsidRDefault="00B81051" w:rsidP="007571D2">
      <w:pPr>
        <w:spacing w:after="0"/>
        <w:rPr>
          <w:rFonts w:ascii="Arial" w:hAnsi="Arial" w:cs="Arial"/>
          <w:sz w:val="24"/>
          <w:szCs w:val="24"/>
        </w:rPr>
      </w:pPr>
    </w:p>
    <w:p w14:paraId="5367302A" w14:textId="77777777" w:rsidR="00B81051" w:rsidRPr="007571D2" w:rsidRDefault="00B81051" w:rsidP="00B810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</w:t>
      </w:r>
    </w:p>
    <w:p w14:paraId="38AFA881" w14:textId="77777777" w:rsidR="00B81051" w:rsidRPr="007571D2" w:rsidRDefault="00B81051" w:rsidP="00B81051">
      <w:pPr>
        <w:spacing w:after="0"/>
        <w:rPr>
          <w:rFonts w:ascii="Arial" w:hAnsi="Arial" w:cs="Arial"/>
          <w:sz w:val="24"/>
          <w:szCs w:val="24"/>
        </w:rPr>
      </w:pPr>
    </w:p>
    <w:p w14:paraId="20098227" w14:textId="77777777" w:rsid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 xml:space="preserve">My name is XXXX and I </w:t>
      </w:r>
      <w:r>
        <w:rPr>
          <w:rFonts w:ascii="Arial" w:hAnsi="Arial" w:cs="Arial"/>
          <w:sz w:val="24"/>
          <w:szCs w:val="24"/>
        </w:rPr>
        <w:t xml:space="preserve">have just been awarded certification in Breakthrough Coaching, NLP Practitioner, </w:t>
      </w:r>
      <w:proofErr w:type="gramStart"/>
      <w:r>
        <w:rPr>
          <w:rFonts w:ascii="Arial" w:hAnsi="Arial" w:cs="Arial"/>
          <w:sz w:val="24"/>
          <w:szCs w:val="24"/>
        </w:rPr>
        <w:t xml:space="preserve">Hypnosis Practitioner &amp; Timeline Technology </w:t>
      </w:r>
      <w:r w:rsidRPr="007571D2">
        <w:rPr>
          <w:rFonts w:ascii="Arial" w:hAnsi="Arial" w:cs="Arial"/>
          <w:sz w:val="24"/>
          <w:szCs w:val="24"/>
        </w:rPr>
        <w:t xml:space="preserve">with Master Trainer </w:t>
      </w:r>
      <w:proofErr w:type="spellStart"/>
      <w:r w:rsidRPr="007571D2">
        <w:rPr>
          <w:rFonts w:ascii="Arial" w:hAnsi="Arial" w:cs="Arial"/>
          <w:sz w:val="24"/>
          <w:szCs w:val="24"/>
        </w:rPr>
        <w:t>Dr</w:t>
      </w:r>
      <w:proofErr w:type="spellEnd"/>
      <w:r w:rsidRPr="007571D2">
        <w:rPr>
          <w:rFonts w:ascii="Arial" w:hAnsi="Arial" w:cs="Arial"/>
          <w:sz w:val="24"/>
          <w:szCs w:val="24"/>
        </w:rPr>
        <w:t xml:space="preserve"> Rangana </w:t>
      </w:r>
      <w:proofErr w:type="spellStart"/>
      <w:r w:rsidRPr="007571D2">
        <w:rPr>
          <w:rFonts w:ascii="Arial" w:hAnsi="Arial" w:cs="Arial"/>
          <w:sz w:val="24"/>
          <w:szCs w:val="24"/>
        </w:rPr>
        <w:t>Rupavi</w:t>
      </w:r>
      <w:proofErr w:type="spellEnd"/>
      <w:r w:rsidRPr="007571D2">
        <w:rPr>
          <w:rFonts w:ascii="Arial" w:hAnsi="Arial" w:cs="Arial"/>
          <w:sz w:val="24"/>
          <w:szCs w:val="24"/>
        </w:rPr>
        <w:t xml:space="preserve"> Choudhuri (PhD)</w:t>
      </w:r>
      <w:r>
        <w:rPr>
          <w:rFonts w:ascii="Arial" w:hAnsi="Arial" w:cs="Arial"/>
          <w:sz w:val="24"/>
          <w:szCs w:val="24"/>
        </w:rPr>
        <w:t xml:space="preserve"> with </w:t>
      </w:r>
      <w:r w:rsidRPr="001D4A6B">
        <w:rPr>
          <w:rFonts w:ascii="Arial" w:hAnsi="Arial" w:cs="Arial"/>
          <w:i/>
          <w:sz w:val="24"/>
          <w:szCs w:val="24"/>
        </w:rPr>
        <w:t>Vitality Living College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00D1D112" w14:textId="77777777" w:rsidR="00277670" w:rsidRPr="007571D2" w:rsidRDefault="00277670" w:rsidP="00277670">
      <w:pPr>
        <w:spacing w:after="0"/>
        <w:rPr>
          <w:rFonts w:ascii="Arial" w:hAnsi="Arial" w:cs="Arial"/>
          <w:sz w:val="24"/>
          <w:szCs w:val="24"/>
        </w:rPr>
      </w:pPr>
    </w:p>
    <w:p w14:paraId="0C4E59C3" w14:textId="77777777" w:rsid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now coach others to make positive changes in </w:t>
      </w: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14:paraId="34D6467D" w14:textId="77777777" w:rsidR="00277670" w:rsidRP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77670">
        <w:rPr>
          <w:rFonts w:ascii="Arial" w:hAnsi="Arial" w:cs="Arial"/>
          <w:sz w:val="24"/>
          <w:szCs w:val="24"/>
        </w:rPr>
        <w:t>Relationships</w:t>
      </w:r>
    </w:p>
    <w:p w14:paraId="1B5AF4AE" w14:textId="77777777" w:rsidR="00277670" w:rsidRP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77670">
        <w:rPr>
          <w:rFonts w:ascii="Arial" w:hAnsi="Arial" w:cs="Arial"/>
          <w:sz w:val="24"/>
          <w:szCs w:val="24"/>
        </w:rPr>
        <w:t>Career</w:t>
      </w:r>
    </w:p>
    <w:p w14:paraId="0B696914" w14:textId="77777777" w:rsidR="00277670" w:rsidRP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77670">
        <w:rPr>
          <w:rFonts w:ascii="Arial" w:hAnsi="Arial" w:cs="Arial"/>
          <w:sz w:val="24"/>
          <w:szCs w:val="24"/>
        </w:rPr>
        <w:t>Finances</w:t>
      </w:r>
    </w:p>
    <w:p w14:paraId="65F0E663" w14:textId="77777777" w:rsid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77670">
        <w:rPr>
          <w:rFonts w:ascii="Arial" w:hAnsi="Arial" w:cs="Arial"/>
          <w:sz w:val="24"/>
          <w:szCs w:val="24"/>
        </w:rPr>
        <w:t>Health</w:t>
      </w:r>
    </w:p>
    <w:p w14:paraId="65C35C69" w14:textId="77777777" w:rsid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Emotional Health</w:t>
      </w:r>
    </w:p>
    <w:p w14:paraId="12BD14A5" w14:textId="77777777" w:rsidR="00277670" w:rsidRDefault="00277670" w:rsidP="00277670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Confidence</w:t>
      </w:r>
    </w:p>
    <w:p w14:paraId="7ACDB203" w14:textId="77777777" w:rsidR="00277670" w:rsidRP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Plus supporting them to find their purpose and living it.</w:t>
      </w:r>
    </w:p>
    <w:p w14:paraId="40332682" w14:textId="77777777" w:rsid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</w:p>
    <w:p w14:paraId="0559282A" w14:textId="77777777" w:rsid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can work with adults, children and teenagers as well as working professionals in </w:t>
      </w:r>
      <w:proofErr w:type="spellStart"/>
      <w:r>
        <w:rPr>
          <w:rFonts w:ascii="Arial" w:hAnsi="Arial" w:cs="Arial"/>
          <w:sz w:val="24"/>
          <w:szCs w:val="24"/>
        </w:rPr>
        <w:t>organisations</w:t>
      </w:r>
      <w:proofErr w:type="spellEnd"/>
      <w:r>
        <w:rPr>
          <w:rFonts w:ascii="Arial" w:hAnsi="Arial" w:cs="Arial"/>
          <w:sz w:val="24"/>
          <w:szCs w:val="24"/>
        </w:rPr>
        <w:t xml:space="preserve">. The one to one session will be completely confidential. </w:t>
      </w:r>
    </w:p>
    <w:p w14:paraId="48668C0E" w14:textId="77777777" w:rsid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</w:p>
    <w:p w14:paraId="1C82A52F" w14:textId="77777777" w:rsid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know anyone who is seeking a coach please get </w:t>
      </w:r>
      <w:proofErr w:type="gramStart"/>
      <w:r>
        <w:rPr>
          <w:rFonts w:ascii="Arial" w:hAnsi="Arial" w:cs="Arial"/>
          <w:sz w:val="24"/>
          <w:szCs w:val="24"/>
        </w:rPr>
        <w:t>them</w:t>
      </w:r>
      <w:proofErr w:type="gramEnd"/>
      <w:r>
        <w:rPr>
          <w:rFonts w:ascii="Arial" w:hAnsi="Arial" w:cs="Arial"/>
          <w:sz w:val="24"/>
          <w:szCs w:val="24"/>
        </w:rPr>
        <w:t xml:space="preserve"> in touch with me. I would love to have a no obligation conversation.</w:t>
      </w:r>
    </w:p>
    <w:p w14:paraId="50D266CD" w14:textId="77777777" w:rsid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</w:p>
    <w:p w14:paraId="2117C2CA" w14:textId="549A9FEF" w:rsid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also download a free booklet here on the 7 steps to create the life you want as well as how to feel more confident, </w:t>
      </w:r>
      <w:hyperlink r:id="rId11" w:history="1">
        <w:r w:rsidRPr="00176820">
          <w:rPr>
            <w:rStyle w:val="Hyperlink"/>
            <w:rFonts w:ascii="Arial" w:hAnsi="Arial" w:cs="Arial"/>
            <w:sz w:val="24"/>
            <w:szCs w:val="24"/>
          </w:rPr>
          <w:t>https://vitalitylivingcollege.info/free-resources/</w:t>
        </w:r>
      </w:hyperlink>
      <w:r>
        <w:rPr>
          <w:rFonts w:ascii="Arial" w:hAnsi="Arial" w:cs="Arial"/>
          <w:sz w:val="24"/>
          <w:szCs w:val="24"/>
        </w:rPr>
        <w:t xml:space="preserve">  </w:t>
      </w:r>
    </w:p>
    <w:p w14:paraId="279880B9" w14:textId="77777777" w:rsidR="00277670" w:rsidRPr="007571D2" w:rsidRDefault="00277670" w:rsidP="00277670">
      <w:pPr>
        <w:spacing w:after="0"/>
        <w:rPr>
          <w:rFonts w:ascii="Arial" w:hAnsi="Arial" w:cs="Arial"/>
          <w:sz w:val="24"/>
          <w:szCs w:val="24"/>
        </w:rPr>
      </w:pPr>
    </w:p>
    <w:p w14:paraId="208EFBAC" w14:textId="77777777" w:rsidR="00277670" w:rsidRPr="007571D2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>I con</w:t>
      </w:r>
      <w:r>
        <w:rPr>
          <w:rFonts w:ascii="Arial" w:hAnsi="Arial" w:cs="Arial"/>
          <w:sz w:val="24"/>
          <w:szCs w:val="24"/>
        </w:rPr>
        <w:t>duct sessions face to face at (L</w:t>
      </w:r>
      <w:r w:rsidRPr="007571D2">
        <w:rPr>
          <w:rFonts w:ascii="Arial" w:hAnsi="Arial" w:cs="Arial"/>
          <w:sz w:val="24"/>
          <w:szCs w:val="24"/>
        </w:rPr>
        <w:t xml:space="preserve">ocation) in (City) and via Skype and video what’s app. </w:t>
      </w:r>
    </w:p>
    <w:p w14:paraId="2859AD62" w14:textId="77777777" w:rsidR="00277670" w:rsidRPr="007571D2" w:rsidRDefault="00277670" w:rsidP="00277670">
      <w:pPr>
        <w:spacing w:after="0"/>
        <w:rPr>
          <w:rFonts w:ascii="Arial" w:hAnsi="Arial" w:cs="Arial"/>
          <w:sz w:val="24"/>
          <w:szCs w:val="24"/>
        </w:rPr>
      </w:pPr>
    </w:p>
    <w:p w14:paraId="135D4F69" w14:textId="77777777" w:rsidR="00277670" w:rsidRPr="007571D2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>Regards</w:t>
      </w:r>
    </w:p>
    <w:p w14:paraId="7DBC3B91" w14:textId="77777777" w:rsidR="00277670" w:rsidRPr="007571D2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>XXXX</w:t>
      </w:r>
    </w:p>
    <w:p w14:paraId="3946345E" w14:textId="77777777" w:rsidR="00277670" w:rsidRPr="007571D2" w:rsidRDefault="00277670" w:rsidP="00277670">
      <w:pPr>
        <w:spacing w:after="0"/>
        <w:rPr>
          <w:rFonts w:ascii="Arial" w:hAnsi="Arial" w:cs="Arial"/>
          <w:sz w:val="24"/>
          <w:szCs w:val="24"/>
        </w:rPr>
      </w:pPr>
    </w:p>
    <w:p w14:paraId="5553DC61" w14:textId="77777777" w:rsidR="00277670" w:rsidRDefault="00277670" w:rsidP="00277670">
      <w:pPr>
        <w:spacing w:after="0"/>
        <w:rPr>
          <w:rFonts w:ascii="Arial" w:hAnsi="Arial" w:cs="Arial"/>
          <w:sz w:val="24"/>
          <w:szCs w:val="24"/>
        </w:rPr>
      </w:pPr>
      <w:r w:rsidRPr="007571D2">
        <w:rPr>
          <w:rFonts w:ascii="Arial" w:hAnsi="Arial" w:cs="Arial"/>
          <w:sz w:val="24"/>
          <w:szCs w:val="24"/>
        </w:rPr>
        <w:t xml:space="preserve">P.S If you want to get </w:t>
      </w:r>
      <w:r>
        <w:rPr>
          <w:rFonts w:ascii="Arial" w:hAnsi="Arial" w:cs="Arial"/>
          <w:sz w:val="24"/>
          <w:szCs w:val="24"/>
        </w:rPr>
        <w:t xml:space="preserve">professionally trained in this technique, just like I did, </w:t>
      </w:r>
      <w:r w:rsidRPr="007571D2">
        <w:rPr>
          <w:rFonts w:ascii="Arial" w:hAnsi="Arial" w:cs="Arial"/>
          <w:sz w:val="24"/>
          <w:szCs w:val="24"/>
        </w:rPr>
        <w:t>please message me right back</w:t>
      </w:r>
    </w:p>
    <w:p w14:paraId="3F379BF7" w14:textId="77777777" w:rsidR="00B81051" w:rsidRPr="00775A8C" w:rsidRDefault="00B81051" w:rsidP="007571D2">
      <w:pPr>
        <w:spacing w:after="0"/>
        <w:rPr>
          <w:rFonts w:ascii="Arial" w:hAnsi="Arial" w:cs="Arial"/>
          <w:sz w:val="24"/>
          <w:szCs w:val="24"/>
        </w:rPr>
      </w:pPr>
    </w:p>
    <w:sectPr w:rsidR="00B81051" w:rsidRPr="00775A8C" w:rsidSect="00243484">
      <w:headerReference w:type="default" r:id="rId12"/>
      <w:footerReference w:type="default" r:id="rId13"/>
      <w:pgSz w:w="12240" w:h="15840"/>
      <w:pgMar w:top="450" w:right="1467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12453" w14:textId="77777777" w:rsidR="00180589" w:rsidRDefault="00180589" w:rsidP="003C6F1F">
      <w:pPr>
        <w:spacing w:after="0" w:line="240" w:lineRule="auto"/>
      </w:pPr>
      <w:r>
        <w:separator/>
      </w:r>
    </w:p>
  </w:endnote>
  <w:endnote w:type="continuationSeparator" w:id="0">
    <w:p w14:paraId="7DB5F9CC" w14:textId="77777777" w:rsidR="00180589" w:rsidRDefault="00180589" w:rsidP="003C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2A102" w14:textId="77777777" w:rsidR="00180589" w:rsidRDefault="00180589" w:rsidP="009D5323">
    <w:pPr>
      <w:spacing w:after="0" w:line="240" w:lineRule="auto"/>
      <w:rPr>
        <w:rFonts w:ascii="Georgia" w:hAnsi="Georgia" w:cs="Arial"/>
        <w:color w:val="26262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786F2" w14:textId="77777777" w:rsidR="00180589" w:rsidRDefault="00180589" w:rsidP="003C6F1F">
      <w:pPr>
        <w:spacing w:after="0" w:line="240" w:lineRule="auto"/>
      </w:pPr>
      <w:r>
        <w:separator/>
      </w:r>
    </w:p>
  </w:footnote>
  <w:footnote w:type="continuationSeparator" w:id="0">
    <w:p w14:paraId="0D652088" w14:textId="77777777" w:rsidR="00180589" w:rsidRDefault="00180589" w:rsidP="003C6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E6ABB" w14:textId="7F0ABC5E" w:rsidR="00180589" w:rsidRDefault="00180589" w:rsidP="005649D5">
    <w:pPr>
      <w:pStyle w:val="Header"/>
      <w:jc w:val="center"/>
    </w:pPr>
  </w:p>
  <w:p w14:paraId="5B0172C8" w14:textId="77777777" w:rsidR="00180589" w:rsidRDefault="001805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26B"/>
    <w:multiLevelType w:val="hybridMultilevel"/>
    <w:tmpl w:val="88A8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6AC8"/>
    <w:multiLevelType w:val="multilevel"/>
    <w:tmpl w:val="74BE3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22C92"/>
    <w:multiLevelType w:val="hybridMultilevel"/>
    <w:tmpl w:val="15F23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A34379"/>
    <w:multiLevelType w:val="multilevel"/>
    <w:tmpl w:val="5646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4653B"/>
    <w:multiLevelType w:val="hybridMultilevel"/>
    <w:tmpl w:val="CA5E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35A5D"/>
    <w:multiLevelType w:val="hybridMultilevel"/>
    <w:tmpl w:val="D1F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7606E"/>
    <w:multiLevelType w:val="hybridMultilevel"/>
    <w:tmpl w:val="3CB084E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3189171C"/>
    <w:multiLevelType w:val="hybridMultilevel"/>
    <w:tmpl w:val="8DE4C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99739B"/>
    <w:multiLevelType w:val="hybridMultilevel"/>
    <w:tmpl w:val="BE12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8030A"/>
    <w:multiLevelType w:val="multilevel"/>
    <w:tmpl w:val="A09C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75EBE"/>
    <w:multiLevelType w:val="multilevel"/>
    <w:tmpl w:val="BAB06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4258A"/>
    <w:multiLevelType w:val="hybridMultilevel"/>
    <w:tmpl w:val="B88C46C2"/>
    <w:lvl w:ilvl="0" w:tplc="EACC58B0">
      <w:start w:val="50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624E2D"/>
    <w:multiLevelType w:val="hybridMultilevel"/>
    <w:tmpl w:val="B00C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E9"/>
    <w:rsid w:val="00004FF1"/>
    <w:rsid w:val="00007B8C"/>
    <w:rsid w:val="00035D40"/>
    <w:rsid w:val="00042359"/>
    <w:rsid w:val="00074F24"/>
    <w:rsid w:val="000B3BA9"/>
    <w:rsid w:val="000C7B81"/>
    <w:rsid w:val="0012024F"/>
    <w:rsid w:val="00122AF5"/>
    <w:rsid w:val="00130796"/>
    <w:rsid w:val="001347CC"/>
    <w:rsid w:val="00136CCD"/>
    <w:rsid w:val="0016061E"/>
    <w:rsid w:val="00180589"/>
    <w:rsid w:val="001850F3"/>
    <w:rsid w:val="00190A1F"/>
    <w:rsid w:val="001B0A0B"/>
    <w:rsid w:val="001B2E7A"/>
    <w:rsid w:val="001C66A4"/>
    <w:rsid w:val="001D4A6B"/>
    <w:rsid w:val="001E5A8F"/>
    <w:rsid w:val="001F04E0"/>
    <w:rsid w:val="00243484"/>
    <w:rsid w:val="00262121"/>
    <w:rsid w:val="00267037"/>
    <w:rsid w:val="00277670"/>
    <w:rsid w:val="002A6959"/>
    <w:rsid w:val="00333F24"/>
    <w:rsid w:val="0037323E"/>
    <w:rsid w:val="0038073E"/>
    <w:rsid w:val="003863F7"/>
    <w:rsid w:val="00395845"/>
    <w:rsid w:val="00396BAA"/>
    <w:rsid w:val="003A3F02"/>
    <w:rsid w:val="003B13CD"/>
    <w:rsid w:val="003C6F1F"/>
    <w:rsid w:val="003D0C4F"/>
    <w:rsid w:val="00401861"/>
    <w:rsid w:val="00410385"/>
    <w:rsid w:val="00481379"/>
    <w:rsid w:val="0048179A"/>
    <w:rsid w:val="004C37B2"/>
    <w:rsid w:val="004F7E0B"/>
    <w:rsid w:val="00510292"/>
    <w:rsid w:val="00534E43"/>
    <w:rsid w:val="005409E1"/>
    <w:rsid w:val="0055407B"/>
    <w:rsid w:val="00564512"/>
    <w:rsid w:val="005649D5"/>
    <w:rsid w:val="005A134F"/>
    <w:rsid w:val="005C1BA0"/>
    <w:rsid w:val="005D5AD2"/>
    <w:rsid w:val="0065056F"/>
    <w:rsid w:val="00656B3E"/>
    <w:rsid w:val="006748B9"/>
    <w:rsid w:val="006765FB"/>
    <w:rsid w:val="006861F5"/>
    <w:rsid w:val="00694A29"/>
    <w:rsid w:val="006A7068"/>
    <w:rsid w:val="006B296C"/>
    <w:rsid w:val="006E7421"/>
    <w:rsid w:val="00711D52"/>
    <w:rsid w:val="007146AC"/>
    <w:rsid w:val="00717EAE"/>
    <w:rsid w:val="007570D9"/>
    <w:rsid w:val="007571D2"/>
    <w:rsid w:val="00775A8C"/>
    <w:rsid w:val="007A5088"/>
    <w:rsid w:val="007B7050"/>
    <w:rsid w:val="007D10F1"/>
    <w:rsid w:val="007D25A0"/>
    <w:rsid w:val="007F683B"/>
    <w:rsid w:val="008262D0"/>
    <w:rsid w:val="00845A48"/>
    <w:rsid w:val="00853338"/>
    <w:rsid w:val="00874EAA"/>
    <w:rsid w:val="00875CFE"/>
    <w:rsid w:val="0089661B"/>
    <w:rsid w:val="008F7B69"/>
    <w:rsid w:val="00907CCC"/>
    <w:rsid w:val="0092363A"/>
    <w:rsid w:val="00983A31"/>
    <w:rsid w:val="00986B86"/>
    <w:rsid w:val="00987C07"/>
    <w:rsid w:val="009D21C2"/>
    <w:rsid w:val="009D5323"/>
    <w:rsid w:val="00A0271B"/>
    <w:rsid w:val="00A21B44"/>
    <w:rsid w:val="00A6584E"/>
    <w:rsid w:val="00B07397"/>
    <w:rsid w:val="00B104AD"/>
    <w:rsid w:val="00B34954"/>
    <w:rsid w:val="00B45184"/>
    <w:rsid w:val="00B76DE2"/>
    <w:rsid w:val="00B81051"/>
    <w:rsid w:val="00B97CE8"/>
    <w:rsid w:val="00BA34F6"/>
    <w:rsid w:val="00BA3EB1"/>
    <w:rsid w:val="00BC6405"/>
    <w:rsid w:val="00C1480A"/>
    <w:rsid w:val="00C231A2"/>
    <w:rsid w:val="00C27037"/>
    <w:rsid w:val="00C309E3"/>
    <w:rsid w:val="00C32B0B"/>
    <w:rsid w:val="00C85373"/>
    <w:rsid w:val="00CA2965"/>
    <w:rsid w:val="00CC58A3"/>
    <w:rsid w:val="00CF1A7F"/>
    <w:rsid w:val="00D00E9B"/>
    <w:rsid w:val="00D03E5E"/>
    <w:rsid w:val="00D2019E"/>
    <w:rsid w:val="00D540B4"/>
    <w:rsid w:val="00D8295D"/>
    <w:rsid w:val="00DD1BE9"/>
    <w:rsid w:val="00DE38F5"/>
    <w:rsid w:val="00DF114B"/>
    <w:rsid w:val="00E25FBF"/>
    <w:rsid w:val="00E40D90"/>
    <w:rsid w:val="00E719FB"/>
    <w:rsid w:val="00EB4C3D"/>
    <w:rsid w:val="00EC10CB"/>
    <w:rsid w:val="00EC4191"/>
    <w:rsid w:val="00ED571C"/>
    <w:rsid w:val="00F15CED"/>
    <w:rsid w:val="00F30048"/>
    <w:rsid w:val="00F325F0"/>
    <w:rsid w:val="00F558B4"/>
    <w:rsid w:val="00F66BCC"/>
    <w:rsid w:val="00F71D98"/>
    <w:rsid w:val="00F9261A"/>
    <w:rsid w:val="00FA77AA"/>
    <w:rsid w:val="00FC1FA6"/>
    <w:rsid w:val="00FD2728"/>
    <w:rsid w:val="00FD6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673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8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1F"/>
  </w:style>
  <w:style w:type="paragraph" w:styleId="Footer">
    <w:name w:val="footer"/>
    <w:basedOn w:val="Normal"/>
    <w:link w:val="FooterChar"/>
    <w:uiPriority w:val="99"/>
    <w:unhideWhenUsed/>
    <w:rsid w:val="003C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F1F"/>
  </w:style>
  <w:style w:type="paragraph" w:styleId="BalloonText">
    <w:name w:val="Balloon Text"/>
    <w:basedOn w:val="Normal"/>
    <w:link w:val="BalloonTextChar"/>
    <w:uiPriority w:val="99"/>
    <w:semiHidden/>
    <w:unhideWhenUsed/>
    <w:rsid w:val="003C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6F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B8C"/>
    <w:rPr>
      <w:b/>
      <w:bCs/>
    </w:rPr>
  </w:style>
  <w:style w:type="character" w:styleId="Emphasis">
    <w:name w:val="Emphasis"/>
    <w:uiPriority w:val="20"/>
    <w:qFormat/>
    <w:rsid w:val="00007B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1D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5A13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45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D5323"/>
  </w:style>
  <w:style w:type="character" w:customStyle="1" w:styleId="Heading3Char">
    <w:name w:val="Heading 3 Char"/>
    <w:basedOn w:val="DefaultParagraphFont"/>
    <w:link w:val="Heading3"/>
    <w:uiPriority w:val="9"/>
    <w:rsid w:val="002670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ite">
    <w:name w:val="HTML Cite"/>
    <w:rsid w:val="00267037"/>
    <w:rPr>
      <w:i w:val="0"/>
      <w:iCs w:val="0"/>
      <w:color w:val="0E774A"/>
    </w:rPr>
  </w:style>
  <w:style w:type="paragraph" w:customStyle="1" w:styleId="bard-text-block">
    <w:name w:val="bard-text-block"/>
    <w:basedOn w:val="Normal"/>
    <w:rsid w:val="00B073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B8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1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F1F"/>
  </w:style>
  <w:style w:type="paragraph" w:styleId="Footer">
    <w:name w:val="footer"/>
    <w:basedOn w:val="Normal"/>
    <w:link w:val="FooterChar"/>
    <w:uiPriority w:val="99"/>
    <w:unhideWhenUsed/>
    <w:rsid w:val="003C6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F1F"/>
  </w:style>
  <w:style w:type="paragraph" w:styleId="BalloonText">
    <w:name w:val="Balloon Text"/>
    <w:basedOn w:val="Normal"/>
    <w:link w:val="BalloonTextChar"/>
    <w:uiPriority w:val="99"/>
    <w:semiHidden/>
    <w:unhideWhenUsed/>
    <w:rsid w:val="003C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6F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B8C"/>
    <w:rPr>
      <w:b/>
      <w:bCs/>
    </w:rPr>
  </w:style>
  <w:style w:type="character" w:styleId="Emphasis">
    <w:name w:val="Emphasis"/>
    <w:uiPriority w:val="20"/>
    <w:qFormat/>
    <w:rsid w:val="00007B8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1D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5A13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45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D5323"/>
  </w:style>
  <w:style w:type="character" w:customStyle="1" w:styleId="Heading3Char">
    <w:name w:val="Heading 3 Char"/>
    <w:basedOn w:val="DefaultParagraphFont"/>
    <w:link w:val="Heading3"/>
    <w:uiPriority w:val="9"/>
    <w:rsid w:val="002670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ite">
    <w:name w:val="HTML Cite"/>
    <w:rsid w:val="00267037"/>
    <w:rPr>
      <w:i w:val="0"/>
      <w:iCs w:val="0"/>
      <w:color w:val="0E774A"/>
    </w:rPr>
  </w:style>
  <w:style w:type="paragraph" w:customStyle="1" w:styleId="bard-text-block">
    <w:name w:val="bard-text-block"/>
    <w:basedOn w:val="Normal"/>
    <w:rsid w:val="00B073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italitylivingcollege.info/free-resources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vitalitylivingcollege.info/training-seminars/nlp-training/nlp-practitioner/" TargetMode="External"/><Relationship Id="rId10" Type="http://schemas.openxmlformats.org/officeDocument/2006/relationships/hyperlink" Target="https://vitalitylivingcollege.info/free-resourc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VLC%20Hash\VLC\VLC%20template%20EFT3%20Confi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0A4E38-0BDB-934F-80DA-0F28BB30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\Users\dell\Desktop\VLC Hash\VLC\VLC template EFT3 Confirmation.dotx</Template>
  <TotalTime>2</TotalTime>
  <Pages>2</Pages>
  <Words>400</Words>
  <Characters>2281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hash#</dc:creator>
  <cp:keywords/>
  <dc:description/>
  <cp:lastModifiedBy>Rangana Choudhuri</cp:lastModifiedBy>
  <cp:revision>3</cp:revision>
  <cp:lastPrinted>2014-08-05T06:51:00Z</cp:lastPrinted>
  <dcterms:created xsi:type="dcterms:W3CDTF">2019-02-14T12:05:00Z</dcterms:created>
  <dcterms:modified xsi:type="dcterms:W3CDTF">2019-02-14T12:06:00Z</dcterms:modified>
</cp:coreProperties>
</file>